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737CE88F-145B-40C0-9641-07CE4B6C3DD2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